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4DB428" w14:textId="5019A215" w:rsidR="00587191" w:rsidRDefault="00872D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AECF33" wp14:editId="026BDE05">
                <wp:simplePos x="0" y="0"/>
                <wp:positionH relativeFrom="margin">
                  <wp:align>center</wp:align>
                </wp:positionH>
                <wp:positionV relativeFrom="page">
                  <wp:posOffset>1047750</wp:posOffset>
                </wp:positionV>
                <wp:extent cx="6191250" cy="6322695"/>
                <wp:effectExtent l="0" t="0" r="0" b="19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323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3FED" w14:textId="77777777" w:rsidR="00872DCB" w:rsidRDefault="00C57FBB" w:rsidP="00861A9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[</w:t>
                            </w:r>
                            <w:r w:rsidR="000826ED"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 xml:space="preserve">enter </w:t>
                            </w: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your name]</w:t>
                            </w:r>
                          </w:p>
                          <w:p w14:paraId="64FA8820" w14:textId="473D517F" w:rsidR="00861A9A" w:rsidRDefault="00872DCB" w:rsidP="00861A9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[enter your University]</w:t>
                            </w:r>
                            <w:r w:rsidR="00C32E5F"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br/>
                            </w:r>
                            <w:r w:rsidR="00C57FBB"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[</w:t>
                            </w:r>
                            <w:r w:rsidR="000826ED"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 xml:space="preserve">enter </w:t>
                            </w:r>
                            <w:r w:rsidR="00C57FBB">
                              <w:rPr>
                                <w:rFonts w:cs="Arial"/>
                                <w:color w:val="40739B" w:themeColor="background2" w:themeShade="80"/>
                                <w:sz w:val="52"/>
                                <w:szCs w:val="52"/>
                              </w:rPr>
                              <w:t>your school/department]</w:t>
                            </w:r>
                          </w:p>
                          <w:p w14:paraId="22B4C04C" w14:textId="73F4A144" w:rsidR="001117A6" w:rsidRPr="001117A6" w:rsidRDefault="001117A6" w:rsidP="00861A9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>ORC</w:t>
                            </w:r>
                            <w:r w:rsidR="00C57FBB"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>I</w:t>
                            </w:r>
                            <w:r w:rsidR="000826ED"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7FBB"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>[</w:t>
                            </w:r>
                            <w:r w:rsidR="000826ED"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="00C57FBB">
                              <w:rPr>
                                <w:rFonts w:cs="Arial"/>
                                <w:color w:val="40739B" w:themeColor="background2" w:themeShade="80"/>
                                <w:sz w:val="24"/>
                                <w:szCs w:val="24"/>
                              </w:rPr>
                              <w:t>your ORCID url]</w:t>
                            </w:r>
                          </w:p>
                          <w:p w14:paraId="7510CFBA" w14:textId="57381124" w:rsidR="001079B4" w:rsidRPr="00C96750" w:rsidRDefault="00C57FBB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88"/>
                                <w:szCs w:val="88"/>
                              </w:rPr>
                              <w:t>[</w:t>
                            </w:r>
                            <w:r w:rsidR="000826ED">
                              <w:rPr>
                                <w:rFonts w:cs="Arial"/>
                                <w:color w:val="40739B" w:themeColor="background2" w:themeShade="80"/>
                                <w:sz w:val="88"/>
                                <w:szCs w:val="88"/>
                              </w:rPr>
                              <w:t>enter t</w:t>
                            </w: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88"/>
                                <w:szCs w:val="88"/>
                              </w:rPr>
                              <w:t>itle of your research]</w:t>
                            </w:r>
                          </w:p>
                          <w:p w14:paraId="35711ECA" w14:textId="056B54F4" w:rsidR="00FD32F8" w:rsidRDefault="00FD32F8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 xml:space="preserve">submitted for the </w:t>
                            </w:r>
                          </w:p>
                          <w:p w14:paraId="2AF99F7B" w14:textId="3755612A" w:rsidR="001079B4" w:rsidRDefault="00872DCB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 xml:space="preserve">GW4 </w:t>
                            </w:r>
                            <w:r w:rsidR="00FD32F8"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 xml:space="preserve">Open Research </w:t>
                            </w:r>
                            <w:r w:rsidR="00267C10"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 xml:space="preserve">Poster </w:t>
                            </w:r>
                            <w:r w:rsidR="00FD32F8"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>Prize 202</w:t>
                            </w:r>
                            <w:r w:rsidR="00FC38F8"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ABE1D88" w14:textId="1EEF7AEC" w:rsidR="00872DCB" w:rsidRDefault="00872DCB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  <w:t>Hosted by</w:t>
                            </w:r>
                          </w:p>
                          <w:p w14:paraId="1D981A63" w14:textId="6F391942" w:rsidR="00C57FBB" w:rsidRDefault="00C57FBB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C8AFC3F" w14:textId="77777777" w:rsidR="00C57FBB" w:rsidRPr="0018012E" w:rsidRDefault="00C57FBB" w:rsidP="00083D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40739B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66F5EEA" w14:textId="38A13AB0" w:rsidR="001079B4" w:rsidRDefault="001079B4" w:rsidP="00083D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CF3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82.5pt;width:487.5pt;height:497.8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" stroked="f">
                <v:textbox>
                  <w:txbxContent>
                    <w:p w14:paraId="5B923FED" w14:textId="77777777" w:rsidR="00872DCB" w:rsidRDefault="00C57FBB" w:rsidP="00861A9A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>[</w:t>
                      </w:r>
                      <w:r w:rsidR="000826ED"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 xml:space="preserve">enter </w:t>
                      </w:r>
                      <w:r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>your name]</w:t>
                      </w:r>
                    </w:p>
                    <w:p w14:paraId="64FA8820" w14:textId="473D517F" w:rsidR="00861A9A" w:rsidRDefault="00872DCB" w:rsidP="00861A9A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>[enter your University]</w:t>
                      </w:r>
                      <w:r w:rsidR="00C32E5F"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br/>
                      </w:r>
                      <w:r w:rsidR="00C57FBB"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>[</w:t>
                      </w:r>
                      <w:r w:rsidR="000826ED"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 xml:space="preserve">enter </w:t>
                      </w:r>
                      <w:r w:rsidR="00C57FBB">
                        <w:rPr>
                          <w:rFonts w:cs="Arial"/>
                          <w:color w:val="40739B" w:themeColor="background2" w:themeShade="80"/>
                          <w:sz w:val="52"/>
                          <w:szCs w:val="52"/>
                        </w:rPr>
                        <w:t>your school/department]</w:t>
                      </w:r>
                    </w:p>
                    <w:p w14:paraId="22B4C04C" w14:textId="73F4A144" w:rsidR="001117A6" w:rsidRPr="001117A6" w:rsidRDefault="001117A6" w:rsidP="00861A9A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>ORC</w:t>
                      </w:r>
                      <w:r w:rsidR="00C57FBB"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>I</w:t>
                      </w:r>
                      <w:r w:rsidR="000826ED"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 xml:space="preserve">: </w:t>
                      </w:r>
                      <w:r w:rsidR="00C57FBB"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>[</w:t>
                      </w:r>
                      <w:r w:rsidR="000826ED"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 xml:space="preserve">enter </w:t>
                      </w:r>
                      <w:r w:rsidR="00C57FBB">
                        <w:rPr>
                          <w:rFonts w:cs="Arial"/>
                          <w:color w:val="40739B" w:themeColor="background2" w:themeShade="80"/>
                          <w:sz w:val="24"/>
                          <w:szCs w:val="24"/>
                        </w:rPr>
                        <w:t>your ORCID url]</w:t>
                      </w:r>
                    </w:p>
                    <w:p w14:paraId="7510CFBA" w14:textId="57381124" w:rsidR="001079B4" w:rsidRPr="00C96750" w:rsidRDefault="00C57FBB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88"/>
                          <w:szCs w:val="88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88"/>
                          <w:szCs w:val="88"/>
                        </w:rPr>
                        <w:t>[</w:t>
                      </w:r>
                      <w:r w:rsidR="000826ED">
                        <w:rPr>
                          <w:rFonts w:cs="Arial"/>
                          <w:color w:val="40739B" w:themeColor="background2" w:themeShade="80"/>
                          <w:sz w:val="88"/>
                          <w:szCs w:val="88"/>
                        </w:rPr>
                        <w:t>enter t</w:t>
                      </w:r>
                      <w:r>
                        <w:rPr>
                          <w:rFonts w:cs="Arial"/>
                          <w:color w:val="40739B" w:themeColor="background2" w:themeShade="80"/>
                          <w:sz w:val="88"/>
                          <w:szCs w:val="88"/>
                        </w:rPr>
                        <w:t>itle of your research]</w:t>
                      </w:r>
                    </w:p>
                    <w:p w14:paraId="35711ECA" w14:textId="056B54F4" w:rsidR="00FD32F8" w:rsidRDefault="00FD32F8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 xml:space="preserve">submitted for the </w:t>
                      </w:r>
                    </w:p>
                    <w:p w14:paraId="2AF99F7B" w14:textId="3755612A" w:rsidR="001079B4" w:rsidRDefault="00872DCB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 xml:space="preserve">GW4 </w:t>
                      </w:r>
                      <w:r w:rsidR="00FD32F8"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 xml:space="preserve">Open Research </w:t>
                      </w:r>
                      <w:r w:rsidR="00267C10"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 xml:space="preserve">Poster </w:t>
                      </w:r>
                      <w:r w:rsidR="00FD32F8"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>Prize 202</w:t>
                      </w:r>
                      <w:r w:rsidR="00FC38F8"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>5</w:t>
                      </w:r>
                    </w:p>
                    <w:p w14:paraId="3ABE1D88" w14:textId="1EEF7AEC" w:rsidR="00872DCB" w:rsidRDefault="00872DCB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  <w:t>Hosted by</w:t>
                      </w:r>
                    </w:p>
                    <w:p w14:paraId="1D981A63" w14:textId="6F391942" w:rsidR="00C57FBB" w:rsidRDefault="00C57FBB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</w:pPr>
                    </w:p>
                    <w:p w14:paraId="7C8AFC3F" w14:textId="77777777" w:rsidR="00C57FBB" w:rsidRPr="0018012E" w:rsidRDefault="00C57FBB" w:rsidP="00083DC5">
                      <w:pPr>
                        <w:spacing w:line="240" w:lineRule="auto"/>
                        <w:jc w:val="center"/>
                        <w:rPr>
                          <w:rFonts w:cs="Arial"/>
                          <w:color w:val="40739B" w:themeColor="background2" w:themeShade="80"/>
                          <w:sz w:val="28"/>
                          <w:szCs w:val="28"/>
                        </w:rPr>
                      </w:pPr>
                    </w:p>
                    <w:p w14:paraId="766F5EEA" w14:textId="38A13AB0" w:rsidR="001079B4" w:rsidRDefault="001079B4" w:rsidP="00083DC5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2D3A7CE" w14:textId="77777777" w:rsidR="004F7B90" w:rsidRDefault="004F7B90">
      <w:pPr>
        <w:sectPr w:rsidR="004F7B90" w:rsidSect="00B75A58">
          <w:headerReference w:type="default" r:id="rId12"/>
          <w:footerReference w:type="default" r:id="rId13"/>
          <w:footerReference w:type="first" r:id="rId14"/>
          <w:type w:val="continuous"/>
          <w:pgSz w:w="11900" w:h="16840"/>
          <w:pgMar w:top="720" w:right="720" w:bottom="1531" w:left="720" w:header="680" w:footer="454" w:gutter="0"/>
          <w:cols w:num="2" w:space="720"/>
          <w:titlePg/>
          <w:docGrid w:linePitch="286"/>
        </w:sectPr>
      </w:pPr>
    </w:p>
    <w:p w14:paraId="02A7F38C" w14:textId="34A772CB" w:rsidR="004F7B90" w:rsidRDefault="0084467B" w:rsidP="004F7B90">
      <w:pPr>
        <w:jc w:val="center"/>
        <w:sectPr w:rsidR="004F7B90" w:rsidSect="004F7B90">
          <w:type w:val="continuous"/>
          <w:pgSz w:w="11900" w:h="16840"/>
          <w:pgMar w:top="720" w:right="720" w:bottom="720" w:left="720" w:header="680" w:footer="454" w:gutter="0"/>
          <w:cols w:space="720"/>
          <w:titlePg/>
          <w:docGrid w:linePitch="286"/>
        </w:sect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6EB9AC2" wp14:editId="39395F57">
            <wp:simplePos x="0" y="0"/>
            <wp:positionH relativeFrom="margin">
              <wp:posOffset>1766570</wp:posOffset>
            </wp:positionH>
            <wp:positionV relativeFrom="page">
              <wp:posOffset>6317615</wp:posOffset>
            </wp:positionV>
            <wp:extent cx="3090672" cy="1161288"/>
            <wp:effectExtent l="0" t="0" r="0" b="1270"/>
            <wp:wrapNone/>
            <wp:docPr id="1462984636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84636" name="Picture 2" descr="A logo of a universit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1B17A" w14:textId="77777777" w:rsidR="002B43D0" w:rsidRDefault="00AD2D38">
      <w:r w:rsidRPr="00CF2D1F">
        <w:rPr>
          <w:rFonts w:eastAsiaTheme="majorEastAsia" w:cstheme="majorBidi"/>
          <w:caps/>
          <w:noProof/>
          <w:sz w:val="40"/>
          <w:szCs w:val="28"/>
        </w:rPr>
        <w:drawing>
          <wp:anchor distT="0" distB="0" distL="114300" distR="114300" simplePos="0" relativeHeight="251658241" behindDoc="1" locked="0" layoutInCell="1" allowOverlap="1" wp14:anchorId="2B8FE3BC" wp14:editId="56A8CFE1">
            <wp:simplePos x="0" y="0"/>
            <wp:positionH relativeFrom="margin">
              <wp:posOffset>5153025</wp:posOffset>
            </wp:positionH>
            <wp:positionV relativeFrom="page">
              <wp:posOffset>9350177</wp:posOffset>
            </wp:positionV>
            <wp:extent cx="1587391" cy="95904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tle-page-footer.pn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1"/>
                    <a:stretch/>
                  </pic:blipFill>
                  <pic:spPr bwMode="auto">
                    <a:xfrm>
                      <a:off x="0" y="0"/>
                      <a:ext cx="1607403" cy="97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9729" w14:textId="77777777" w:rsidR="002B43D0" w:rsidRDefault="002B43D0"/>
    <w:p w14:paraId="71D6357B" w14:textId="77777777" w:rsidR="002B43D0" w:rsidRDefault="002B43D0"/>
    <w:p w14:paraId="5CCDB1EE" w14:textId="77777777" w:rsidR="00B94D1B" w:rsidRDefault="00B94D1B" w:rsidP="00B94D1B">
      <w:r w:rsidRPr="00CF2D1F">
        <w:rPr>
          <w:rFonts w:eastAsiaTheme="majorEastAsia" w:cstheme="majorBidi"/>
          <w:caps/>
          <w:noProof/>
          <w:sz w:val="40"/>
          <w:szCs w:val="28"/>
        </w:rPr>
        <w:drawing>
          <wp:anchor distT="0" distB="0" distL="114300" distR="114300" simplePos="0" relativeHeight="251658243" behindDoc="1" locked="0" layoutInCell="1" allowOverlap="1" wp14:anchorId="7B0C7FA5" wp14:editId="2989DAAC">
            <wp:simplePos x="0" y="0"/>
            <wp:positionH relativeFrom="margin">
              <wp:align>right</wp:align>
            </wp:positionH>
            <wp:positionV relativeFrom="page">
              <wp:posOffset>9524365</wp:posOffset>
            </wp:positionV>
            <wp:extent cx="1587391" cy="959048"/>
            <wp:effectExtent l="0" t="0" r="0" b="0"/>
            <wp:wrapNone/>
            <wp:docPr id="2086188682" name="Picture 208618868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background with black dots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1"/>
                    <a:stretch/>
                  </pic:blipFill>
                  <pic:spPr bwMode="auto">
                    <a:xfrm>
                      <a:off x="0" y="0"/>
                      <a:ext cx="1587391" cy="959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GW4 Alliance brings together the universities of: Bath, Bristol, Cardiff and Exeter. </w:t>
      </w:r>
    </w:p>
    <w:p w14:paraId="0102CE89" w14:textId="2896CA88" w:rsidR="00E8257D" w:rsidRDefault="00B94D1B" w:rsidP="00B94D1B">
      <w:pPr>
        <w:rPr>
          <w:rFonts w:eastAsiaTheme="majorEastAsia" w:cstheme="majorBidi"/>
          <w:caps/>
          <w:sz w:val="40"/>
          <w:szCs w:val="28"/>
        </w:rPr>
      </w:pPr>
      <w:r>
        <w:t xml:space="preserve">Find out more at www.gw4.ac.uk </w:t>
      </w:r>
      <w:r w:rsidR="00E8257D">
        <w:br w:type="page"/>
      </w:r>
    </w:p>
    <w:p w14:paraId="62C96408" w14:textId="0AF8C95F" w:rsidR="00530DE4" w:rsidRPr="00B47BC8" w:rsidRDefault="00057114" w:rsidP="00BE0DCB">
      <w:pPr>
        <w:pStyle w:val="Heading2"/>
      </w:pPr>
      <w:r>
        <w:lastRenderedPageBreak/>
        <w:t xml:space="preserve">If the poster is not available, please submit </w:t>
      </w:r>
      <w:r w:rsidR="001D27E4">
        <w:t xml:space="preserve">your entry as an abstract of no more than </w:t>
      </w:r>
      <w:r w:rsidR="00C57FBB">
        <w:t>100 w</w:t>
      </w:r>
      <w:r w:rsidR="001D27E4">
        <w:t>ords</w:t>
      </w:r>
    </w:p>
    <w:p w14:paraId="671BC1E4" w14:textId="603769E7" w:rsidR="00671E65" w:rsidRPr="00B47BC8" w:rsidRDefault="00C57FBB" w:rsidP="00671E65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0AC104E0" w14:textId="77777777" w:rsidR="00C57FBB" w:rsidRDefault="00671E65" w:rsidP="00671E65">
      <w:pPr>
        <w:pStyle w:val="Heading2"/>
        <w:rPr>
          <w:rStyle w:val="normaltextrun"/>
        </w:rPr>
      </w:pPr>
      <w:r w:rsidRPr="00671E65">
        <w:rPr>
          <w:rStyle w:val="normaltextrun"/>
        </w:rPr>
        <w:t>What did you do</w:t>
      </w:r>
      <w:r w:rsidR="00C57FBB">
        <w:rPr>
          <w:rStyle w:val="normaltextrun"/>
        </w:rPr>
        <w:t>?</w:t>
      </w:r>
    </w:p>
    <w:p w14:paraId="27BB036B" w14:textId="77777777" w:rsidR="00C57FBB" w:rsidRPr="00671E65" w:rsidRDefault="00C57FBB" w:rsidP="00C57FBB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7A0E4C34" w14:textId="29E4BD20" w:rsidR="00671E65" w:rsidRPr="00671E65" w:rsidRDefault="00C57FBB" w:rsidP="00671E65">
      <w:pPr>
        <w:pStyle w:val="Heading2"/>
      </w:pPr>
      <w:r>
        <w:rPr>
          <w:rStyle w:val="normaltextrun"/>
        </w:rPr>
        <w:t>W</w:t>
      </w:r>
      <w:r w:rsidR="00943D0C">
        <w:rPr>
          <w:rStyle w:val="normaltextrun"/>
        </w:rPr>
        <w:t>hy did you do it</w:t>
      </w:r>
      <w:r w:rsidR="00671E65" w:rsidRPr="00671E65">
        <w:rPr>
          <w:rStyle w:val="normaltextrun"/>
        </w:rPr>
        <w:t>?</w:t>
      </w:r>
      <w:r w:rsidR="00671E65" w:rsidRPr="00671E65">
        <w:rPr>
          <w:rStyle w:val="eop"/>
        </w:rPr>
        <w:t> </w:t>
      </w:r>
    </w:p>
    <w:p w14:paraId="1CDF8F05" w14:textId="11192C2E" w:rsidR="00671E65" w:rsidRPr="00671E65" w:rsidRDefault="00C57FBB" w:rsidP="00671E65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32C73865" w14:textId="70C14537" w:rsidR="00671E65" w:rsidRPr="00671E65" w:rsidRDefault="00671E65" w:rsidP="00671E65">
      <w:pPr>
        <w:pStyle w:val="Heading2"/>
      </w:pPr>
      <w:r w:rsidRPr="00671E65">
        <w:rPr>
          <w:rStyle w:val="normaltextrun"/>
        </w:rPr>
        <w:t>How did you do it?</w:t>
      </w:r>
      <w:r w:rsidRPr="00671E65">
        <w:rPr>
          <w:rStyle w:val="eop"/>
        </w:rPr>
        <w:t> </w:t>
      </w:r>
    </w:p>
    <w:p w14:paraId="1FCB40FA" w14:textId="5A69CFDC" w:rsidR="00671E65" w:rsidRPr="00671E65" w:rsidRDefault="00C57FBB" w:rsidP="00671E65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35905E31" w14:textId="792C40EF" w:rsidR="00671E65" w:rsidRPr="00671E65" w:rsidRDefault="00671E65" w:rsidP="00671E65">
      <w:pPr>
        <w:pStyle w:val="Heading2"/>
      </w:pPr>
      <w:r w:rsidRPr="00671E65">
        <w:rPr>
          <w:rStyle w:val="normaltextrun"/>
        </w:rPr>
        <w:t>What barriers / challenges did you have to overcome?</w:t>
      </w:r>
    </w:p>
    <w:p w14:paraId="7E7A5D55" w14:textId="56D78E5E" w:rsidR="00671E65" w:rsidRPr="00671E65" w:rsidRDefault="00C57FBB" w:rsidP="00671E65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4ADAE07B" w14:textId="749941A7" w:rsidR="00671E65" w:rsidRPr="00671E65" w:rsidRDefault="00671E65" w:rsidP="00671E65">
      <w:pPr>
        <w:pStyle w:val="Heading2"/>
      </w:pPr>
      <w:r w:rsidRPr="00671E65">
        <w:rPr>
          <w:rStyle w:val="normaltextrun"/>
        </w:rPr>
        <w:t>What does it mean for you and your research</w:t>
      </w:r>
      <w:r w:rsidR="000F03E0">
        <w:rPr>
          <w:rStyle w:val="normaltextrun"/>
        </w:rPr>
        <w:t>/the research you support</w:t>
      </w:r>
      <w:r w:rsidRPr="00671E65">
        <w:rPr>
          <w:rStyle w:val="normaltextrun"/>
        </w:rPr>
        <w:t>?</w:t>
      </w:r>
      <w:r w:rsidRPr="00671E65">
        <w:rPr>
          <w:rStyle w:val="eop"/>
        </w:rPr>
        <w:t> </w:t>
      </w:r>
    </w:p>
    <w:p w14:paraId="49E2A0F4" w14:textId="54778058" w:rsidR="00671E65" w:rsidRPr="00671E65" w:rsidRDefault="00C57FBB" w:rsidP="00671E65">
      <w:pPr>
        <w:pStyle w:val="NoSpacing"/>
      </w:pPr>
      <w:r>
        <w:rPr>
          <w:rStyle w:val="normaltextrun"/>
          <w:rFonts w:cstheme="majorHAnsi"/>
        </w:rPr>
        <w:t>Your text here.</w:t>
      </w:r>
    </w:p>
    <w:p w14:paraId="07680522" w14:textId="1561AD90" w:rsidR="00671E65" w:rsidRPr="00671E65" w:rsidRDefault="00671E65" w:rsidP="00BE0DCB">
      <w:pPr>
        <w:pStyle w:val="Heading2"/>
      </w:pPr>
      <w:r w:rsidRPr="00671E65">
        <w:rPr>
          <w:rStyle w:val="normaltextrun"/>
          <w:bCs/>
        </w:rPr>
        <w:t>How might your findings / approach help other researchers?</w:t>
      </w:r>
      <w:r w:rsidRPr="00671E65">
        <w:rPr>
          <w:rStyle w:val="eop"/>
        </w:rPr>
        <w:t> </w:t>
      </w:r>
    </w:p>
    <w:p w14:paraId="3C9991BD" w14:textId="035C149E" w:rsidR="00671E65" w:rsidRPr="00671E65" w:rsidRDefault="00C57FBB" w:rsidP="00671E65">
      <w:pPr>
        <w:pStyle w:val="NoSpacing"/>
      </w:pPr>
      <w:r>
        <w:rPr>
          <w:rStyle w:val="normaltextrun"/>
          <w:rFonts w:cstheme="majorHAnsi"/>
        </w:rPr>
        <w:t>Your text here</w:t>
      </w:r>
      <w:r w:rsidR="00AA3ABB">
        <w:rPr>
          <w:rStyle w:val="normaltextrun"/>
          <w:rFonts w:cstheme="majorHAnsi"/>
        </w:rPr>
        <w:t xml:space="preserve"> </w:t>
      </w:r>
    </w:p>
    <w:p w14:paraId="52508DBB" w14:textId="02108282" w:rsidR="00671E65" w:rsidRPr="00671E65" w:rsidRDefault="00671E65" w:rsidP="00BE0DCB">
      <w:pPr>
        <w:pStyle w:val="Heading2"/>
      </w:pPr>
      <w:r w:rsidRPr="00671E65">
        <w:rPr>
          <w:rStyle w:val="normaltextrun"/>
          <w:bCs/>
        </w:rPr>
        <w:t>Additional Information</w:t>
      </w:r>
      <w:r w:rsidR="00AA3ABB">
        <w:rPr>
          <w:rStyle w:val="normaltextrun"/>
          <w:bCs/>
        </w:rPr>
        <w:t xml:space="preserve"> </w:t>
      </w:r>
    </w:p>
    <w:p w14:paraId="55E0323C" w14:textId="4C7EE2B5" w:rsidR="00671E65" w:rsidRDefault="00C57FBB" w:rsidP="00671E65">
      <w:pPr>
        <w:pStyle w:val="NoSpacing"/>
        <w:rPr>
          <w:rStyle w:val="normaltextrun"/>
          <w:rFonts w:cstheme="majorHAnsi"/>
          <w:color w:val="000000"/>
          <w:shd w:val="clear" w:color="auto" w:fill="FFFFFF"/>
        </w:rPr>
      </w:pPr>
      <w:r>
        <w:rPr>
          <w:rStyle w:val="normaltextrun"/>
          <w:rFonts w:cstheme="majorHAnsi"/>
          <w:color w:val="000000"/>
          <w:shd w:val="clear" w:color="auto" w:fill="FFFFFF"/>
        </w:rPr>
        <w:t>Your text, links, images, extra details here.</w:t>
      </w:r>
    </w:p>
    <w:p w14:paraId="4E224EDA" w14:textId="77777777" w:rsidR="00C57FBB" w:rsidRDefault="00C57FBB" w:rsidP="00C57FBB">
      <w:pPr>
        <w:rPr>
          <w:rStyle w:val="normaltextrun"/>
          <w:rFonts w:cstheme="majorHAnsi"/>
          <w:color w:val="000000"/>
          <w:shd w:val="clear" w:color="auto" w:fill="FFFFFF"/>
        </w:rPr>
      </w:pPr>
    </w:p>
    <w:p w14:paraId="3B0E0A39" w14:textId="7E8FB402" w:rsidR="00671E65" w:rsidRDefault="00671E65" w:rsidP="00D668C4">
      <w:pPr>
        <w:pStyle w:val="NoSpacing"/>
        <w:jc w:val="center"/>
        <w:rPr>
          <w:rStyle w:val="eop"/>
          <w:rFonts w:cstheme="majorHAnsi"/>
        </w:rPr>
      </w:pPr>
    </w:p>
    <w:p w14:paraId="4DA27C08" w14:textId="77777777" w:rsidR="00671E65" w:rsidRPr="00671E65" w:rsidRDefault="00671E65" w:rsidP="00671E65">
      <w:pPr>
        <w:pStyle w:val="NoSpacing"/>
      </w:pPr>
    </w:p>
    <w:sectPr w:rsidR="00671E65" w:rsidRPr="00671E65" w:rsidSect="00671E65">
      <w:type w:val="continuous"/>
      <w:pgSz w:w="11900" w:h="16840"/>
      <w:pgMar w:top="720" w:right="720" w:bottom="720" w:left="720" w:header="680" w:footer="4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99C1" w14:textId="77777777" w:rsidR="000E0054" w:rsidRDefault="000E0054">
      <w:pPr>
        <w:spacing w:after="0" w:line="240" w:lineRule="auto"/>
      </w:pPr>
      <w:r>
        <w:separator/>
      </w:r>
    </w:p>
  </w:endnote>
  <w:endnote w:type="continuationSeparator" w:id="0">
    <w:p w14:paraId="1B944F58" w14:textId="77777777" w:rsidR="000E0054" w:rsidRDefault="000E0054">
      <w:pPr>
        <w:spacing w:after="0" w:line="240" w:lineRule="auto"/>
      </w:pPr>
      <w:r>
        <w:continuationSeparator/>
      </w:r>
    </w:p>
  </w:endnote>
  <w:endnote w:type="continuationNotice" w:id="1">
    <w:p w14:paraId="648327FC" w14:textId="77777777" w:rsidR="000E0054" w:rsidRDefault="000E0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17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122EA" w14:textId="13809486" w:rsidR="00603C30" w:rsidRDefault="00603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0196D" w14:textId="2708F9FE" w:rsidR="003728E5" w:rsidRDefault="003728E5">
    <w:pPr>
      <w:tabs>
        <w:tab w:val="center" w:pos="4320"/>
        <w:tab w:val="right" w:pos="8647"/>
      </w:tabs>
      <w:spacing w:before="240" w:after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10E1" w14:textId="46C9BE22" w:rsidR="002B43D0" w:rsidRDefault="002B43D0">
    <w:pPr>
      <w:pStyle w:val="Footer"/>
    </w:pPr>
    <w:r w:rsidRPr="002B43D0">
      <w:rPr>
        <w:noProof/>
      </w:rPr>
      <w:drawing>
        <wp:inline distT="0" distB="0" distL="0" distR="0" wp14:anchorId="230566B8" wp14:editId="4EFB5E42">
          <wp:extent cx="5225773" cy="543560"/>
          <wp:effectExtent l="0" t="0" r="0" b="8890"/>
          <wp:docPr id="1578645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458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173" cy="55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8A150" w14:textId="77777777" w:rsidR="00474E5F" w:rsidRDefault="0047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C43CE" w14:textId="77777777" w:rsidR="000E0054" w:rsidRDefault="000E0054">
      <w:pPr>
        <w:spacing w:after="0" w:line="240" w:lineRule="auto"/>
      </w:pPr>
      <w:r>
        <w:separator/>
      </w:r>
    </w:p>
  </w:footnote>
  <w:footnote w:type="continuationSeparator" w:id="0">
    <w:p w14:paraId="077F621C" w14:textId="77777777" w:rsidR="000E0054" w:rsidRDefault="000E0054">
      <w:pPr>
        <w:spacing w:after="0" w:line="240" w:lineRule="auto"/>
      </w:pPr>
      <w:r>
        <w:continuationSeparator/>
      </w:r>
    </w:p>
  </w:footnote>
  <w:footnote w:type="continuationNotice" w:id="1">
    <w:p w14:paraId="7CDBC989" w14:textId="77777777" w:rsidR="000E0054" w:rsidRDefault="000E0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386F" w14:textId="01EB578F" w:rsidR="003728E5" w:rsidRDefault="003728E5">
    <w:pPr>
      <w:tabs>
        <w:tab w:val="right" w:pos="9072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19"/>
    <w:multiLevelType w:val="multilevel"/>
    <w:tmpl w:val="39060810"/>
    <w:lvl w:ilvl="0">
      <w:start w:val="1"/>
      <w:numFmt w:val="bullet"/>
      <w:lvlText w:val="●"/>
      <w:lvlJc w:val="left"/>
      <w:pPr>
        <w:ind w:left="35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9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3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5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9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19" w:firstLine="6120"/>
      </w:pPr>
      <w:rPr>
        <w:rFonts w:ascii="Arial" w:eastAsia="Arial" w:hAnsi="Arial" w:cs="Arial"/>
      </w:rPr>
    </w:lvl>
  </w:abstractNum>
  <w:abstractNum w:abstractNumId="1" w15:restartNumberingAfterBreak="0">
    <w:nsid w:val="02A06B20"/>
    <w:multiLevelType w:val="hybridMultilevel"/>
    <w:tmpl w:val="F9B2D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064"/>
    <w:multiLevelType w:val="hybridMultilevel"/>
    <w:tmpl w:val="6EAADA14"/>
    <w:lvl w:ilvl="0" w:tplc="DC5669A8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CC7"/>
    <w:multiLevelType w:val="multilevel"/>
    <w:tmpl w:val="02364870"/>
    <w:lvl w:ilvl="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1797" w:firstLine="0"/>
      </w:pPr>
      <w:rPr>
        <w:rFonts w:ascii="Arial" w:eastAsia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3934"/>
        </w:tabs>
        <w:ind w:left="3594" w:firstLine="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5731"/>
        </w:tabs>
        <w:ind w:left="5391" w:firstLine="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7528"/>
        </w:tabs>
        <w:ind w:left="7188" w:firstLine="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9325"/>
        </w:tabs>
        <w:ind w:left="8985" w:firstLine="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11122"/>
        </w:tabs>
        <w:ind w:left="10782" w:firstLine="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12919"/>
        </w:tabs>
        <w:ind w:left="12579" w:firstLine="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14716"/>
        </w:tabs>
        <w:ind w:left="14376" w:firstLine="0"/>
      </w:pPr>
      <w:rPr>
        <w:rFonts w:ascii="Arial" w:eastAsia="Arial" w:hAnsi="Arial" w:cs="Arial" w:hint="default"/>
      </w:rPr>
    </w:lvl>
  </w:abstractNum>
  <w:abstractNum w:abstractNumId="4" w15:restartNumberingAfterBreak="0">
    <w:nsid w:val="16322DFC"/>
    <w:multiLevelType w:val="hybridMultilevel"/>
    <w:tmpl w:val="B638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37F14"/>
    <w:multiLevelType w:val="hybridMultilevel"/>
    <w:tmpl w:val="EE027794"/>
    <w:lvl w:ilvl="0" w:tplc="DC5669A8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E20E4"/>
    <w:multiLevelType w:val="hybridMultilevel"/>
    <w:tmpl w:val="53A67250"/>
    <w:lvl w:ilvl="0" w:tplc="C9AA2B8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6744"/>
    <w:multiLevelType w:val="hybridMultilevel"/>
    <w:tmpl w:val="D74C0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957C78"/>
    <w:multiLevelType w:val="multilevel"/>
    <w:tmpl w:val="C2F82ACA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9" w15:restartNumberingAfterBreak="0">
    <w:nsid w:val="4C7C002A"/>
    <w:multiLevelType w:val="hybridMultilevel"/>
    <w:tmpl w:val="E962E700"/>
    <w:lvl w:ilvl="0" w:tplc="A39E6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16E47"/>
    <w:multiLevelType w:val="multilevel"/>
    <w:tmpl w:val="C172D3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F5E0A84"/>
    <w:multiLevelType w:val="hybridMultilevel"/>
    <w:tmpl w:val="30B4F354"/>
    <w:lvl w:ilvl="0" w:tplc="684EE25E">
      <w:start w:val="1"/>
      <w:numFmt w:val="decimal"/>
      <w:lvlText w:val="%1."/>
      <w:lvlJc w:val="left"/>
      <w:pPr>
        <w:ind w:left="4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317C8D"/>
    <w:multiLevelType w:val="multilevel"/>
    <w:tmpl w:val="F6B894D6"/>
    <w:lvl w:ilvl="0">
      <w:start w:val="1"/>
      <w:numFmt w:val="bullet"/>
      <w:lvlText w:val="●"/>
      <w:lvlJc w:val="left"/>
      <w:pPr>
        <w:ind w:left="35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9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3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5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9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19" w:firstLine="6120"/>
      </w:pPr>
      <w:rPr>
        <w:rFonts w:ascii="Arial" w:eastAsia="Arial" w:hAnsi="Arial" w:cs="Arial"/>
      </w:rPr>
    </w:lvl>
  </w:abstractNum>
  <w:abstractNum w:abstractNumId="13" w15:restartNumberingAfterBreak="0">
    <w:nsid w:val="63730D6A"/>
    <w:multiLevelType w:val="multilevel"/>
    <w:tmpl w:val="1180BB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1797" w:firstLine="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3934"/>
        </w:tabs>
        <w:ind w:left="3594" w:firstLine="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tabs>
          <w:tab w:val="num" w:pos="5731"/>
        </w:tabs>
        <w:ind w:left="5391" w:firstLine="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7528"/>
        </w:tabs>
        <w:ind w:left="7188" w:firstLine="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tabs>
          <w:tab w:val="num" w:pos="9325"/>
        </w:tabs>
        <w:ind w:left="8985" w:firstLine="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tabs>
          <w:tab w:val="num" w:pos="11122"/>
        </w:tabs>
        <w:ind w:left="10782" w:firstLine="0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tabs>
          <w:tab w:val="num" w:pos="12919"/>
        </w:tabs>
        <w:ind w:left="12579" w:firstLine="0"/>
      </w:pPr>
      <w:rPr>
        <w:rFonts w:ascii="Arial" w:hAnsi="Arial" w:hint="default"/>
      </w:rPr>
    </w:lvl>
    <w:lvl w:ilvl="8">
      <w:start w:val="1"/>
      <w:numFmt w:val="bullet"/>
      <w:lvlText w:val="▪"/>
      <w:lvlJc w:val="left"/>
      <w:pPr>
        <w:tabs>
          <w:tab w:val="num" w:pos="14716"/>
        </w:tabs>
        <w:ind w:left="14376" w:firstLine="0"/>
      </w:pPr>
      <w:rPr>
        <w:rFonts w:ascii="Arial" w:hAnsi="Arial" w:hint="default"/>
      </w:rPr>
    </w:lvl>
  </w:abstractNum>
  <w:abstractNum w:abstractNumId="14" w15:restartNumberingAfterBreak="0">
    <w:nsid w:val="65A66FC7"/>
    <w:multiLevelType w:val="multilevel"/>
    <w:tmpl w:val="1180BB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1797" w:firstLine="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3934"/>
        </w:tabs>
        <w:ind w:left="3594" w:firstLine="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tabs>
          <w:tab w:val="num" w:pos="5731"/>
        </w:tabs>
        <w:ind w:left="5391" w:firstLine="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7528"/>
        </w:tabs>
        <w:ind w:left="7188" w:firstLine="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tabs>
          <w:tab w:val="num" w:pos="9325"/>
        </w:tabs>
        <w:ind w:left="8985" w:firstLine="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tabs>
          <w:tab w:val="num" w:pos="11122"/>
        </w:tabs>
        <w:ind w:left="10782" w:firstLine="0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tabs>
          <w:tab w:val="num" w:pos="12919"/>
        </w:tabs>
        <w:ind w:left="12579" w:firstLine="0"/>
      </w:pPr>
      <w:rPr>
        <w:rFonts w:ascii="Arial" w:hAnsi="Arial" w:hint="default"/>
      </w:rPr>
    </w:lvl>
    <w:lvl w:ilvl="8">
      <w:start w:val="1"/>
      <w:numFmt w:val="bullet"/>
      <w:lvlText w:val="▪"/>
      <w:lvlJc w:val="left"/>
      <w:pPr>
        <w:tabs>
          <w:tab w:val="num" w:pos="14716"/>
        </w:tabs>
        <w:ind w:left="14376" w:firstLine="0"/>
      </w:pPr>
      <w:rPr>
        <w:rFonts w:ascii="Arial" w:hAnsi="Arial" w:hint="default"/>
      </w:rPr>
    </w:lvl>
  </w:abstractNum>
  <w:abstractNum w:abstractNumId="15" w15:restartNumberingAfterBreak="0">
    <w:nsid w:val="668C58AE"/>
    <w:multiLevelType w:val="hybridMultilevel"/>
    <w:tmpl w:val="B5448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544BE3"/>
    <w:multiLevelType w:val="multilevel"/>
    <w:tmpl w:val="1180BB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1797" w:firstLine="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3934"/>
        </w:tabs>
        <w:ind w:left="3594" w:firstLine="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tabs>
          <w:tab w:val="num" w:pos="5731"/>
        </w:tabs>
        <w:ind w:left="5391" w:firstLine="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7528"/>
        </w:tabs>
        <w:ind w:left="7188" w:firstLine="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tabs>
          <w:tab w:val="num" w:pos="9325"/>
        </w:tabs>
        <w:ind w:left="8985" w:firstLine="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tabs>
          <w:tab w:val="num" w:pos="11122"/>
        </w:tabs>
        <w:ind w:left="10782" w:firstLine="0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tabs>
          <w:tab w:val="num" w:pos="12919"/>
        </w:tabs>
        <w:ind w:left="12579" w:firstLine="0"/>
      </w:pPr>
      <w:rPr>
        <w:rFonts w:ascii="Arial" w:hAnsi="Arial" w:hint="default"/>
      </w:rPr>
    </w:lvl>
    <w:lvl w:ilvl="8">
      <w:start w:val="1"/>
      <w:numFmt w:val="bullet"/>
      <w:lvlText w:val="▪"/>
      <w:lvlJc w:val="left"/>
      <w:pPr>
        <w:tabs>
          <w:tab w:val="num" w:pos="14716"/>
        </w:tabs>
        <w:ind w:left="14376" w:firstLine="0"/>
      </w:pPr>
      <w:rPr>
        <w:rFonts w:ascii="Arial" w:hAnsi="Arial" w:hint="default"/>
      </w:rPr>
    </w:lvl>
  </w:abstractNum>
  <w:abstractNum w:abstractNumId="17" w15:restartNumberingAfterBreak="0">
    <w:nsid w:val="73641CC4"/>
    <w:multiLevelType w:val="multilevel"/>
    <w:tmpl w:val="DABCD72E"/>
    <w:lvl w:ilvl="0">
      <w:start w:val="1"/>
      <w:numFmt w:val="decimal"/>
      <w:lvlText w:val="%1"/>
      <w:lvlJc w:val="left"/>
      <w:pPr>
        <w:ind w:left="432" w:firstLine="0"/>
      </w:pPr>
      <w:rPr>
        <w:rFonts w:ascii="Helvetica Neue" w:eastAsia="Helvetica Neue" w:hAnsi="Helvetica Neue" w:cs="Helvetica Neue"/>
        <w:b/>
        <w:i w:val="0"/>
      </w:rPr>
    </w:lvl>
    <w:lvl w:ilvl="1">
      <w:start w:val="1"/>
      <w:numFmt w:val="decimal"/>
      <w:pStyle w:val="Style1"/>
      <w:lvlText w:val="%1.%2"/>
      <w:lvlJc w:val="left"/>
      <w:pPr>
        <w:ind w:left="578" w:firstLine="0"/>
      </w:pPr>
    </w:lvl>
    <w:lvl w:ilvl="2">
      <w:start w:val="1"/>
      <w:numFmt w:val="decimal"/>
      <w:lvlText w:val="%1.%2.%3"/>
      <w:lvlJc w:val="left"/>
      <w:pPr>
        <w:ind w:left="680" w:firstLine="72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8" w15:restartNumberingAfterBreak="0">
    <w:nsid w:val="76DD47E6"/>
    <w:multiLevelType w:val="multilevel"/>
    <w:tmpl w:val="1180BB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1797" w:firstLine="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3934"/>
        </w:tabs>
        <w:ind w:left="3594" w:firstLine="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tabs>
          <w:tab w:val="num" w:pos="5731"/>
        </w:tabs>
        <w:ind w:left="5391" w:firstLine="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7528"/>
        </w:tabs>
        <w:ind w:left="7188" w:firstLine="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tabs>
          <w:tab w:val="num" w:pos="9325"/>
        </w:tabs>
        <w:ind w:left="8985" w:firstLine="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tabs>
          <w:tab w:val="num" w:pos="11122"/>
        </w:tabs>
        <w:ind w:left="10782" w:firstLine="0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tabs>
          <w:tab w:val="num" w:pos="12919"/>
        </w:tabs>
        <w:ind w:left="12579" w:firstLine="0"/>
      </w:pPr>
      <w:rPr>
        <w:rFonts w:ascii="Arial" w:hAnsi="Arial" w:hint="default"/>
      </w:rPr>
    </w:lvl>
    <w:lvl w:ilvl="8">
      <w:start w:val="1"/>
      <w:numFmt w:val="bullet"/>
      <w:lvlText w:val="▪"/>
      <w:lvlJc w:val="left"/>
      <w:pPr>
        <w:tabs>
          <w:tab w:val="num" w:pos="14716"/>
        </w:tabs>
        <w:ind w:left="14376" w:firstLine="0"/>
      </w:pPr>
      <w:rPr>
        <w:rFonts w:ascii="Arial" w:hAnsi="Arial" w:hint="default"/>
      </w:rPr>
    </w:lvl>
  </w:abstractNum>
  <w:abstractNum w:abstractNumId="19" w15:restartNumberingAfterBreak="0">
    <w:nsid w:val="797E2C8A"/>
    <w:multiLevelType w:val="multilevel"/>
    <w:tmpl w:val="EF8C52BA"/>
    <w:lvl w:ilvl="0">
      <w:start w:val="1"/>
      <w:numFmt w:val="bullet"/>
      <w:lvlText w:val="●"/>
      <w:lvlJc w:val="left"/>
      <w:pPr>
        <w:ind w:left="35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9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3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5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9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19" w:firstLine="6120"/>
      </w:pPr>
      <w:rPr>
        <w:rFonts w:ascii="Arial" w:eastAsia="Arial" w:hAnsi="Arial" w:cs="Arial"/>
      </w:rPr>
    </w:lvl>
  </w:abstractNum>
  <w:abstractNum w:abstractNumId="20" w15:restartNumberingAfterBreak="0">
    <w:nsid w:val="7ED32E18"/>
    <w:multiLevelType w:val="hybridMultilevel"/>
    <w:tmpl w:val="FB8C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81119">
    <w:abstractNumId w:val="19"/>
  </w:num>
  <w:num w:numId="2" w16cid:durableId="927422529">
    <w:abstractNumId w:val="0"/>
  </w:num>
  <w:num w:numId="3" w16cid:durableId="365913386">
    <w:abstractNumId w:val="12"/>
  </w:num>
  <w:num w:numId="4" w16cid:durableId="1428040341">
    <w:abstractNumId w:val="17"/>
  </w:num>
  <w:num w:numId="5" w16cid:durableId="577058971">
    <w:abstractNumId w:val="10"/>
  </w:num>
  <w:num w:numId="6" w16cid:durableId="1715042215">
    <w:abstractNumId w:val="1"/>
  </w:num>
  <w:num w:numId="7" w16cid:durableId="519704100">
    <w:abstractNumId w:val="11"/>
  </w:num>
  <w:num w:numId="8" w16cid:durableId="857621461">
    <w:abstractNumId w:val="7"/>
  </w:num>
  <w:num w:numId="9" w16cid:durableId="825826845">
    <w:abstractNumId w:val="4"/>
  </w:num>
  <w:num w:numId="10" w16cid:durableId="616645576">
    <w:abstractNumId w:val="20"/>
  </w:num>
  <w:num w:numId="11" w16cid:durableId="2063022868">
    <w:abstractNumId w:val="8"/>
  </w:num>
  <w:num w:numId="12" w16cid:durableId="595527898">
    <w:abstractNumId w:val="3"/>
  </w:num>
  <w:num w:numId="13" w16cid:durableId="1684013304">
    <w:abstractNumId w:val="18"/>
  </w:num>
  <w:num w:numId="14" w16cid:durableId="743381305">
    <w:abstractNumId w:val="13"/>
  </w:num>
  <w:num w:numId="15" w16cid:durableId="1061832879">
    <w:abstractNumId w:val="14"/>
  </w:num>
  <w:num w:numId="16" w16cid:durableId="1161847041">
    <w:abstractNumId w:val="16"/>
  </w:num>
  <w:num w:numId="17" w16cid:durableId="2020738597">
    <w:abstractNumId w:val="6"/>
  </w:num>
  <w:num w:numId="18" w16cid:durableId="1589542039">
    <w:abstractNumId w:val="6"/>
    <w:lvlOverride w:ilvl="0">
      <w:startOverride w:val="1"/>
    </w:lvlOverride>
  </w:num>
  <w:num w:numId="19" w16cid:durableId="293367021">
    <w:abstractNumId w:val="6"/>
    <w:lvlOverride w:ilvl="0">
      <w:startOverride w:val="1"/>
    </w:lvlOverride>
  </w:num>
  <w:num w:numId="20" w16cid:durableId="2033649239">
    <w:abstractNumId w:val="6"/>
    <w:lvlOverride w:ilvl="0">
      <w:startOverride w:val="1"/>
    </w:lvlOverride>
  </w:num>
  <w:num w:numId="21" w16cid:durableId="1270969239">
    <w:abstractNumId w:val="15"/>
  </w:num>
  <w:num w:numId="22" w16cid:durableId="552039867">
    <w:abstractNumId w:val="9"/>
  </w:num>
  <w:num w:numId="23" w16cid:durableId="73287854">
    <w:abstractNumId w:val="5"/>
  </w:num>
  <w:num w:numId="24" w16cid:durableId="190186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91"/>
    <w:rsid w:val="00057114"/>
    <w:rsid w:val="00057648"/>
    <w:rsid w:val="00077B60"/>
    <w:rsid w:val="000826ED"/>
    <w:rsid w:val="00083DC5"/>
    <w:rsid w:val="00084747"/>
    <w:rsid w:val="00085E50"/>
    <w:rsid w:val="00090698"/>
    <w:rsid w:val="00091B96"/>
    <w:rsid w:val="00096757"/>
    <w:rsid w:val="000A55CE"/>
    <w:rsid w:val="000D32FD"/>
    <w:rsid w:val="000E0054"/>
    <w:rsid w:val="000F03E0"/>
    <w:rsid w:val="001079B4"/>
    <w:rsid w:val="001117A6"/>
    <w:rsid w:val="00140C3E"/>
    <w:rsid w:val="0015252F"/>
    <w:rsid w:val="00160298"/>
    <w:rsid w:val="001610F9"/>
    <w:rsid w:val="0017353E"/>
    <w:rsid w:val="0018012E"/>
    <w:rsid w:val="001D27E4"/>
    <w:rsid w:val="001E18C1"/>
    <w:rsid w:val="001E3FD1"/>
    <w:rsid w:val="001F084D"/>
    <w:rsid w:val="001F31FF"/>
    <w:rsid w:val="00204AFA"/>
    <w:rsid w:val="00226D4A"/>
    <w:rsid w:val="00257C90"/>
    <w:rsid w:val="00260A46"/>
    <w:rsid w:val="00267C10"/>
    <w:rsid w:val="00294CCE"/>
    <w:rsid w:val="002A0866"/>
    <w:rsid w:val="002B43D0"/>
    <w:rsid w:val="002C2863"/>
    <w:rsid w:val="002E65FC"/>
    <w:rsid w:val="002F2515"/>
    <w:rsid w:val="00304D14"/>
    <w:rsid w:val="003136B8"/>
    <w:rsid w:val="00365F3B"/>
    <w:rsid w:val="00371583"/>
    <w:rsid w:val="003728E5"/>
    <w:rsid w:val="00377779"/>
    <w:rsid w:val="003871E4"/>
    <w:rsid w:val="003C403A"/>
    <w:rsid w:val="003C78A6"/>
    <w:rsid w:val="003E5B00"/>
    <w:rsid w:val="003E6C56"/>
    <w:rsid w:val="003F603B"/>
    <w:rsid w:val="004030E3"/>
    <w:rsid w:val="00404CDE"/>
    <w:rsid w:val="00422D94"/>
    <w:rsid w:val="004517B7"/>
    <w:rsid w:val="00456AFD"/>
    <w:rsid w:val="00474E5F"/>
    <w:rsid w:val="00476061"/>
    <w:rsid w:val="004912C8"/>
    <w:rsid w:val="004B395B"/>
    <w:rsid w:val="004B7A49"/>
    <w:rsid w:val="004C3836"/>
    <w:rsid w:val="004D5B4C"/>
    <w:rsid w:val="004E2056"/>
    <w:rsid w:val="004F7B90"/>
    <w:rsid w:val="0050389B"/>
    <w:rsid w:val="00530DE4"/>
    <w:rsid w:val="00533E4B"/>
    <w:rsid w:val="00535AD6"/>
    <w:rsid w:val="00545CA4"/>
    <w:rsid w:val="00585F73"/>
    <w:rsid w:val="00587191"/>
    <w:rsid w:val="005C0818"/>
    <w:rsid w:val="005F0609"/>
    <w:rsid w:val="00603C30"/>
    <w:rsid w:val="00623940"/>
    <w:rsid w:val="00665DB4"/>
    <w:rsid w:val="00671E65"/>
    <w:rsid w:val="00675DF2"/>
    <w:rsid w:val="006833EF"/>
    <w:rsid w:val="006F484F"/>
    <w:rsid w:val="00704CF0"/>
    <w:rsid w:val="007B7DEE"/>
    <w:rsid w:val="007C479A"/>
    <w:rsid w:val="007D282E"/>
    <w:rsid w:val="007F09EA"/>
    <w:rsid w:val="00835F50"/>
    <w:rsid w:val="0083769C"/>
    <w:rsid w:val="0084467B"/>
    <w:rsid w:val="00861A9A"/>
    <w:rsid w:val="008634C6"/>
    <w:rsid w:val="008677FB"/>
    <w:rsid w:val="00872DCB"/>
    <w:rsid w:val="0088361C"/>
    <w:rsid w:val="008B1384"/>
    <w:rsid w:val="008C7AED"/>
    <w:rsid w:val="00943D0C"/>
    <w:rsid w:val="0095102B"/>
    <w:rsid w:val="0095481B"/>
    <w:rsid w:val="009650CF"/>
    <w:rsid w:val="00965750"/>
    <w:rsid w:val="009A5065"/>
    <w:rsid w:val="009D1E95"/>
    <w:rsid w:val="00A30CD4"/>
    <w:rsid w:val="00A6052D"/>
    <w:rsid w:val="00A83BA0"/>
    <w:rsid w:val="00A943C2"/>
    <w:rsid w:val="00AA298C"/>
    <w:rsid w:val="00AA3ABB"/>
    <w:rsid w:val="00AD2D38"/>
    <w:rsid w:val="00AF66EC"/>
    <w:rsid w:val="00B00169"/>
    <w:rsid w:val="00B14AA7"/>
    <w:rsid w:val="00B234C8"/>
    <w:rsid w:val="00B3347B"/>
    <w:rsid w:val="00B33D15"/>
    <w:rsid w:val="00B47BC8"/>
    <w:rsid w:val="00B75A58"/>
    <w:rsid w:val="00B835B3"/>
    <w:rsid w:val="00B94D1B"/>
    <w:rsid w:val="00B95C53"/>
    <w:rsid w:val="00BA3A6D"/>
    <w:rsid w:val="00BC1679"/>
    <w:rsid w:val="00BD47A6"/>
    <w:rsid w:val="00BD727B"/>
    <w:rsid w:val="00BE0DCB"/>
    <w:rsid w:val="00BE36DA"/>
    <w:rsid w:val="00BF1E5C"/>
    <w:rsid w:val="00C17EE4"/>
    <w:rsid w:val="00C20B3A"/>
    <w:rsid w:val="00C30DDD"/>
    <w:rsid w:val="00C32E5F"/>
    <w:rsid w:val="00C34349"/>
    <w:rsid w:val="00C3766F"/>
    <w:rsid w:val="00C505C5"/>
    <w:rsid w:val="00C50C0E"/>
    <w:rsid w:val="00C52F2E"/>
    <w:rsid w:val="00C557A2"/>
    <w:rsid w:val="00C57FBB"/>
    <w:rsid w:val="00C61DE7"/>
    <w:rsid w:val="00C71C2D"/>
    <w:rsid w:val="00C914FD"/>
    <w:rsid w:val="00C96750"/>
    <w:rsid w:val="00CE312C"/>
    <w:rsid w:val="00CF2D1F"/>
    <w:rsid w:val="00CF4711"/>
    <w:rsid w:val="00D142A9"/>
    <w:rsid w:val="00D45ECA"/>
    <w:rsid w:val="00D61E85"/>
    <w:rsid w:val="00D668C4"/>
    <w:rsid w:val="00D83719"/>
    <w:rsid w:val="00D86D08"/>
    <w:rsid w:val="00DD2B41"/>
    <w:rsid w:val="00E13B67"/>
    <w:rsid w:val="00E32368"/>
    <w:rsid w:val="00E53846"/>
    <w:rsid w:val="00E607DA"/>
    <w:rsid w:val="00E721CA"/>
    <w:rsid w:val="00E76174"/>
    <w:rsid w:val="00E81FD4"/>
    <w:rsid w:val="00E8257D"/>
    <w:rsid w:val="00E93E86"/>
    <w:rsid w:val="00EB3D19"/>
    <w:rsid w:val="00EB6D50"/>
    <w:rsid w:val="00EC75FF"/>
    <w:rsid w:val="00EE4EF6"/>
    <w:rsid w:val="00EF33DB"/>
    <w:rsid w:val="00F10F5C"/>
    <w:rsid w:val="00F155C1"/>
    <w:rsid w:val="00F34FAA"/>
    <w:rsid w:val="00F379C5"/>
    <w:rsid w:val="00F54DCB"/>
    <w:rsid w:val="00F710EC"/>
    <w:rsid w:val="00F83F78"/>
    <w:rsid w:val="00FC38F8"/>
    <w:rsid w:val="00FD32F8"/>
    <w:rsid w:val="00FF3CA6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455FA2"/>
  <w15:docId w15:val="{F61ED977-EC3A-4E4A-9664-5C6A2AE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1"/>
        <w:szCs w:val="21"/>
        <w:lang w:val="en-GB" w:eastAsia="en-GB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ataBrisNormal"/>
    <w:rsid w:val="0017353E"/>
  </w:style>
  <w:style w:type="paragraph" w:styleId="Heading1">
    <w:name w:val="heading 1"/>
    <w:basedOn w:val="Normal"/>
    <w:next w:val="Normal"/>
    <w:link w:val="Heading1Char"/>
    <w:uiPriority w:val="9"/>
    <w:qFormat/>
    <w:rsid w:val="005F0609"/>
    <w:pPr>
      <w:keepNext/>
      <w:keepLines/>
      <w:pBdr>
        <w:left w:val="single" w:sz="12" w:space="12" w:color="BD582C" w:themeColor="accent2"/>
      </w:pBdr>
      <w:spacing w:before="80" w:after="8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Heading2">
    <w:name w:val="heading 2"/>
    <w:aliases w:val="DataBrisHeading2"/>
    <w:basedOn w:val="Normal"/>
    <w:next w:val="Normal"/>
    <w:link w:val="Heading2Char"/>
    <w:autoRedefine/>
    <w:uiPriority w:val="9"/>
    <w:unhideWhenUsed/>
    <w:qFormat/>
    <w:rsid w:val="00671E65"/>
    <w:pPr>
      <w:keepNext/>
      <w:keepLines/>
      <w:spacing w:after="0" w:line="240" w:lineRule="auto"/>
      <w:outlineLvl w:val="1"/>
    </w:pPr>
    <w:rPr>
      <w:rFonts w:eastAsiaTheme="majorEastAsia" w:cstheme="majorHAnsi"/>
      <w:b/>
      <w:sz w:val="26"/>
      <w:szCs w:val="36"/>
    </w:rPr>
  </w:style>
  <w:style w:type="paragraph" w:styleId="Heading3">
    <w:name w:val="heading 3"/>
    <w:aliases w:val="DataBrisHeading1"/>
    <w:basedOn w:val="Normal"/>
    <w:next w:val="Normal"/>
    <w:link w:val="Heading3Char"/>
    <w:autoRedefine/>
    <w:uiPriority w:val="9"/>
    <w:unhideWhenUsed/>
    <w:qFormat/>
    <w:rsid w:val="00D45ECA"/>
    <w:pPr>
      <w:keepNext/>
      <w:keepLines/>
      <w:spacing w:after="0" w:line="240" w:lineRule="auto"/>
      <w:outlineLvl w:val="2"/>
    </w:pPr>
    <w:rPr>
      <w:rFonts w:eastAsiaTheme="majorEastAsia" w:cstheme="majorBidi"/>
      <w:caps/>
      <w:sz w:val="4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60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0609"/>
    <w:pPr>
      <w:keepNext/>
      <w:keepLines/>
      <w:spacing w:before="80" w:after="0" w:line="240" w:lineRule="auto"/>
      <w:outlineLvl w:val="4"/>
    </w:pPr>
    <w:rPr>
      <w:rFonts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060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060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060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060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609"/>
    <w:pPr>
      <w:spacing w:after="0" w:line="240" w:lineRule="auto"/>
      <w:contextualSpacing/>
    </w:pPr>
    <w:rPr>
      <w:rFonts w:eastAsiaTheme="majorEastAsia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609"/>
    <w:pPr>
      <w:numPr>
        <w:ilvl w:val="1"/>
      </w:numPr>
    </w:pPr>
    <w:rPr>
      <w:color w:val="000000" w:themeColor="text1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6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85"/>
  </w:style>
  <w:style w:type="paragraph" w:styleId="Footer">
    <w:name w:val="footer"/>
    <w:basedOn w:val="Normal"/>
    <w:link w:val="FooterChar"/>
    <w:uiPriority w:val="99"/>
    <w:unhideWhenUsed/>
    <w:rsid w:val="00D6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85"/>
  </w:style>
  <w:style w:type="character" w:styleId="Hyperlink">
    <w:name w:val="Hyperlink"/>
    <w:basedOn w:val="DefaultParagraphFont"/>
    <w:uiPriority w:val="99"/>
    <w:unhideWhenUsed/>
    <w:rsid w:val="001F31FF"/>
    <w:rPr>
      <w:color w:val="2998E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A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AD6"/>
  </w:style>
  <w:style w:type="character" w:styleId="FootnoteReference">
    <w:name w:val="footnote reference"/>
    <w:basedOn w:val="DefaultParagraphFont"/>
    <w:uiPriority w:val="99"/>
    <w:semiHidden/>
    <w:unhideWhenUsed/>
    <w:rsid w:val="00535AD6"/>
    <w:rPr>
      <w:vertAlign w:val="superscript"/>
    </w:rPr>
  </w:style>
  <w:style w:type="paragraph" w:styleId="ListParagraph">
    <w:name w:val="List Paragraph"/>
    <w:aliases w:val="DataBrisListParagraph"/>
    <w:basedOn w:val="Normal"/>
    <w:autoRedefine/>
    <w:uiPriority w:val="34"/>
    <w:qFormat/>
    <w:rsid w:val="00D45ECA"/>
    <w:pPr>
      <w:spacing w:line="360" w:lineRule="auto"/>
      <w:ind w:left="720"/>
      <w:contextualSpacing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F060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oSpacing">
    <w:name w:val="No Spacing"/>
    <w:aliases w:val="DataBrisParagraph"/>
    <w:autoRedefine/>
    <w:uiPriority w:val="1"/>
    <w:qFormat/>
    <w:rsid w:val="00671E65"/>
    <w:pPr>
      <w:spacing w:before="240" w:line="360" w:lineRule="auto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1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D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D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DE7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B3D19"/>
  </w:style>
  <w:style w:type="character" w:customStyle="1" w:styleId="Heading1Char">
    <w:name w:val="Heading 1 Char"/>
    <w:basedOn w:val="DefaultParagraphFont"/>
    <w:link w:val="Heading1"/>
    <w:uiPriority w:val="9"/>
    <w:rsid w:val="005F060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aliases w:val="DataBrisHeading2 Char"/>
    <w:basedOn w:val="DefaultParagraphFont"/>
    <w:link w:val="Heading2"/>
    <w:uiPriority w:val="9"/>
    <w:rsid w:val="00671E65"/>
    <w:rPr>
      <w:rFonts w:eastAsiaTheme="majorEastAsia" w:cstheme="majorHAnsi"/>
      <w:b/>
      <w:sz w:val="26"/>
      <w:szCs w:val="36"/>
    </w:rPr>
  </w:style>
  <w:style w:type="character" w:customStyle="1" w:styleId="Heading3Char">
    <w:name w:val="Heading 3 Char"/>
    <w:aliases w:val="DataBrisHeading1 Char"/>
    <w:basedOn w:val="DefaultParagraphFont"/>
    <w:link w:val="Heading3"/>
    <w:uiPriority w:val="9"/>
    <w:rsid w:val="00D45ECA"/>
    <w:rPr>
      <w:rFonts w:eastAsiaTheme="majorEastAsia" w:cstheme="majorBidi"/>
      <w:caps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060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F060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F06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F060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rsid w:val="005F060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609"/>
    <w:pPr>
      <w:spacing w:line="240" w:lineRule="auto"/>
    </w:pPr>
    <w:rPr>
      <w:b/>
      <w:bCs/>
      <w:color w:val="BD582C" w:themeColor="accent2"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F060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005F060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E607DA"/>
    <w:rPr>
      <w:rFonts w:asciiTheme="majorHAnsi" w:eastAsiaTheme="minorEastAsia" w:hAnsiTheme="maj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F0609"/>
    <w:rPr>
      <w:rFonts w:asciiTheme="minorHAnsi" w:eastAsiaTheme="minorEastAsia" w:hAnsiTheme="minorHAnsi" w:cstheme="minorBidi"/>
      <w:i/>
      <w:iCs/>
      <w:color w:val="8D412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F0609"/>
    <w:pPr>
      <w:spacing w:before="160"/>
      <w:ind w:left="720"/>
    </w:pPr>
    <w:rPr>
      <w:rFonts w:eastAsiaTheme="majorEastAsia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060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09"/>
    <w:pPr>
      <w:spacing w:before="100" w:beforeAutospacing="1"/>
      <w:ind w:left="936" w:right="936"/>
      <w:jc w:val="center"/>
    </w:pPr>
    <w:rPr>
      <w:rFonts w:eastAsiaTheme="majorEastAsia" w:cstheme="majorBidi"/>
      <w:caps/>
      <w:color w:val="8D412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09"/>
    <w:rPr>
      <w:rFonts w:asciiTheme="majorHAnsi" w:eastAsiaTheme="majorEastAsia" w:hAnsiTheme="majorHAnsi" w:cstheme="majorBidi"/>
      <w:caps/>
      <w:color w:val="8D412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07DA"/>
    <w:rPr>
      <w:rFonts w:asciiTheme="majorHAnsi" w:hAnsiTheme="majorHAnsi"/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5F0609"/>
    <w:rPr>
      <w:rFonts w:asciiTheme="minorHAnsi" w:eastAsiaTheme="minorEastAsia" w:hAnsiTheme="minorHAnsi" w:cstheme="minorBidi"/>
      <w:b/>
      <w:bCs/>
      <w:i/>
      <w:iCs/>
      <w:color w:val="8D412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F060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060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5F060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609"/>
    <w:pPr>
      <w:outlineLvl w:val="9"/>
    </w:pPr>
  </w:style>
  <w:style w:type="paragraph" w:customStyle="1" w:styleId="Style1">
    <w:name w:val="Style1"/>
    <w:basedOn w:val="Heading2"/>
    <w:qFormat/>
    <w:rsid w:val="00E607DA"/>
    <w:pPr>
      <w:numPr>
        <w:ilvl w:val="1"/>
        <w:numId w:val="4"/>
      </w:numPr>
    </w:pPr>
    <w:rPr>
      <w:b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52F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67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71E65"/>
  </w:style>
  <w:style w:type="character" w:customStyle="1" w:styleId="eop">
    <w:name w:val="eop"/>
    <w:basedOn w:val="DefaultParagraphFont"/>
    <w:rsid w:val="00671E65"/>
  </w:style>
  <w:style w:type="character" w:styleId="UnresolvedMention">
    <w:name w:val="Unresolved Mention"/>
    <w:basedOn w:val="DefaultParagraphFont"/>
    <w:uiPriority w:val="99"/>
    <w:semiHidden/>
    <w:unhideWhenUsed/>
    <w:rsid w:val="0011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d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34AA97568C54A91293937B3897082" ma:contentTypeVersion="6" ma:contentTypeDescription="Create a new document." ma:contentTypeScope="" ma:versionID="629f0918c0fb835357f363cfff854224">
  <xsd:schema xmlns:xsd="http://www.w3.org/2001/XMLSchema" xmlns:xs="http://www.w3.org/2001/XMLSchema" xmlns:p="http://schemas.microsoft.com/office/2006/metadata/properties" xmlns:ns2="bc8aba95-579f-4c69-a66c-6438572b81bd" xmlns:ns3="57c13731-8478-4fd9-aeed-3fed1984e92e" targetNamespace="http://schemas.microsoft.com/office/2006/metadata/properties" ma:root="true" ma:fieldsID="f0d968d83148d80ef4b535cbfd60100c" ns2:_="" ns3:_="">
    <xsd:import namespace="bc8aba95-579f-4c69-a66c-6438572b81bd"/>
    <xsd:import namespace="57c13731-8478-4fd9-aeed-3fed1984e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aba95-579f-4c69-a66c-6438572b8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3731-8478-4fd9-aeed-3fed1984e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13731-8478-4fd9-aeed-3fed1984e92e">
      <UserInfo>
        <DisplayName>Christopher Warren</DisplayName>
        <AccountId>26</AccountId>
        <AccountType/>
      </UserInfo>
    </SharedWithUsers>
  </documentManagement>
</p:properties>
</file>

<file path=customXml/item5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566733D-C79A-499A-BD4D-4F3472610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aba95-579f-4c69-a66c-6438572b81bd"/>
    <ds:schemaRef ds:uri="57c13731-8478-4fd9-aeed-3fed1984e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48CB5-424C-4940-AABE-BB0970A6B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6B2BE-CC34-40B2-8EF0-CB696497A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03AC4-8947-481B-9B7E-60DA2703A923}">
  <ds:schemaRefs>
    <ds:schemaRef ds:uri="http://schemas.microsoft.com/office/2006/metadata/properties"/>
    <ds:schemaRef ds:uri="http://schemas.microsoft.com/office/infopath/2007/PartnerControls"/>
    <ds:schemaRef ds:uri="57c13731-8478-4fd9-aeed-3fed1984e92e"/>
  </ds:schemaRefs>
</ds:datastoreItem>
</file>

<file path=customXml/itemProps5.xml><?xml version="1.0" encoding="utf-8"?>
<ds:datastoreItem xmlns:ds="http://schemas.openxmlformats.org/officeDocument/2006/customXml" ds:itemID="{54034AFC-9015-4D26-BB2F-2654F450995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sensitive data v1_0.docx.docx</vt:lpstr>
    </vt:vector>
  </TitlesOfParts>
  <Company>University of Bristol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sensitive data v1_0.docx.docx</dc:title>
  <dc:subject/>
  <dc:creator>DA Hiom</dc:creator>
  <cp:keywords/>
  <cp:lastModifiedBy>Sophie Moore</cp:lastModifiedBy>
  <cp:revision>22</cp:revision>
  <cp:lastPrinted>2015-07-29T13:56:00Z</cp:lastPrinted>
  <dcterms:created xsi:type="dcterms:W3CDTF">2023-09-26T13:52:00Z</dcterms:created>
  <dcterms:modified xsi:type="dcterms:W3CDTF">2024-10-22T10:33:00Z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0x010100C4C34AA97568C54A91293937B3897082</vt:lpwstr>
  </property>
  <property fmtid="{D5CDD505-2E9C-101B-9397-08002B2CF9AE}" pid="3" name="MediaServiceImageTags">
    <vt:lpwstr/>
  </property>
</Properties>
</file>